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B343" w14:textId="595FB8D6" w:rsidR="005B4EFF" w:rsidRPr="00EC76BE" w:rsidRDefault="00E873F8" w:rsidP="005B4EFF">
      <w:pPr>
        <w:spacing w:after="0"/>
        <w:ind w:right="-427"/>
        <w:jc w:val="right"/>
        <w:rPr>
          <w:b/>
          <w:sz w:val="20"/>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0" w:name="389610"/>
      <w:bookmarkStart w:id="1" w:name="piel2"/>
      <w:bookmarkEnd w:id="0"/>
      <w:bookmarkEnd w:id="1"/>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AC7B9" w14:textId="77777777" w:rsidR="00A90FA6" w:rsidRDefault="00A90FA6" w:rsidP="0038492F">
      <w:r>
        <w:separator/>
      </w:r>
    </w:p>
    <w:p w14:paraId="3B5CF37A" w14:textId="77777777" w:rsidR="00A90FA6" w:rsidRDefault="00A90FA6" w:rsidP="0038492F"/>
  </w:endnote>
  <w:endnote w:type="continuationSeparator" w:id="0">
    <w:p w14:paraId="1B4C0D07" w14:textId="77777777" w:rsidR="00A90FA6" w:rsidRDefault="00A90FA6" w:rsidP="0038492F">
      <w:r>
        <w:continuationSeparator/>
      </w:r>
    </w:p>
    <w:p w14:paraId="4F9C8BE6" w14:textId="77777777" w:rsidR="00A90FA6" w:rsidRDefault="00A90FA6" w:rsidP="0038492F"/>
  </w:endnote>
  <w:endnote w:type="continuationNotice" w:id="1">
    <w:p w14:paraId="4E137F3F" w14:textId="77777777" w:rsidR="00A90FA6" w:rsidRDefault="00A90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26C9C" w14:textId="77777777" w:rsidR="00A90FA6" w:rsidRDefault="00A90FA6" w:rsidP="0038492F">
      <w:r>
        <w:separator/>
      </w:r>
    </w:p>
    <w:p w14:paraId="7A7D5C6F" w14:textId="77777777" w:rsidR="00A90FA6" w:rsidRDefault="00A90FA6" w:rsidP="0038492F"/>
  </w:footnote>
  <w:footnote w:type="continuationSeparator" w:id="0">
    <w:p w14:paraId="35DA5EEE" w14:textId="77777777" w:rsidR="00A90FA6" w:rsidRDefault="00A90FA6" w:rsidP="0038492F">
      <w:r>
        <w:continuationSeparator/>
      </w:r>
    </w:p>
    <w:p w14:paraId="15789D57" w14:textId="77777777" w:rsidR="00A90FA6" w:rsidRDefault="00A90FA6" w:rsidP="0038492F"/>
  </w:footnote>
  <w:footnote w:type="continuationNotice" w:id="1">
    <w:p w14:paraId="522A8D3F" w14:textId="77777777" w:rsidR="00A90FA6" w:rsidRDefault="00A90FA6">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 xml:space="preserve">Saskaņā ar atbalsta sniegšanas metodoloģiju plānotais finansējuma apmērs nevar būt mazāks vai lielāks par 4600 </w:t>
      </w:r>
      <w:r w:rsidRPr="005D2DDD">
        <w:rPr>
          <w:rFonts w:asciiTheme="minorHAnsi" w:eastAsiaTheme="minorHAnsi" w:hAnsiTheme="minorHAnsi" w:cstheme="minorBidi"/>
          <w:sz w:val="16"/>
          <w:szCs w:val="16"/>
          <w:lang w:val="lv-LV" w:eastAsia="en-US"/>
        </w:rPr>
        <w:t>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0FA6"/>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422A"/>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EBBF-0AC5-484E-9EBE-3DB3E1BD2230}">
  <ds:schemaRefs>
    <ds:schemaRef ds:uri="http://schemas.openxmlformats.org/officeDocument/2006/bibliography"/>
  </ds:schemaRefs>
</ds:datastoreItem>
</file>

<file path=customXml/itemProps2.xml><?xml version="1.0" encoding="utf-8"?>
<ds:datastoreItem xmlns:ds="http://schemas.openxmlformats.org/officeDocument/2006/customXml" ds:itemID="{9FCDB93B-D2C8-4B0B-BFDD-F9157C86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TotalTime>
  <Pages>7</Pages>
  <Words>4261</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Gunita.Romanovska</cp:lastModifiedBy>
  <cp:revision>2</cp:revision>
  <cp:lastPrinted>2019-02-22T11:59:00Z</cp:lastPrinted>
  <dcterms:created xsi:type="dcterms:W3CDTF">2020-05-25T11:17:00Z</dcterms:created>
  <dcterms:modified xsi:type="dcterms:W3CDTF">2020-05-25T11:17:00Z</dcterms:modified>
</cp:coreProperties>
</file>